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RPr="00275C27" w14:paraId="3FAB353D" w14:textId="77777777" w:rsidTr="00807944">
        <w:trPr>
          <w:gridAfter w:val="1"/>
          <w:wAfter w:w="8" w:type="dxa"/>
          <w:cantSplit/>
          <w:trHeight w:hRule="exact" w:val="577"/>
        </w:trPr>
        <w:tc>
          <w:tcPr>
            <w:tcW w:w="5670" w:type="dxa"/>
          </w:tcPr>
          <w:p w14:paraId="0CE3C9F2" w14:textId="77777777" w:rsidR="008A22C3" w:rsidRPr="00275C27" w:rsidRDefault="008A22C3">
            <w:pPr>
              <w:pStyle w:val="Antrats"/>
              <w:tabs>
                <w:tab w:val="clear" w:pos="4153"/>
                <w:tab w:val="clear" w:pos="8306"/>
                <w:tab w:val="left" w:pos="5244"/>
              </w:tabs>
              <w:jc w:val="center"/>
            </w:pPr>
          </w:p>
        </w:tc>
        <w:tc>
          <w:tcPr>
            <w:tcW w:w="3961" w:type="dxa"/>
          </w:tcPr>
          <w:p w14:paraId="19C708D5" w14:textId="77777777" w:rsidR="008A22C3" w:rsidRPr="00275C27" w:rsidRDefault="00807944"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03AA8489" w14:textId="77777777" w:rsidR="008A22C3" w:rsidRPr="00275C27" w:rsidRDefault="008A22C3" w:rsidP="002F7319">
            <w:pPr>
              <w:pStyle w:val="Antrats"/>
              <w:tabs>
                <w:tab w:val="left" w:pos="5244"/>
              </w:tabs>
              <w:jc w:val="right"/>
            </w:pPr>
          </w:p>
        </w:tc>
      </w:tr>
      <w:tr w:rsidR="008A22C3" w:rsidRPr="00275C27" w14:paraId="26203F98" w14:textId="77777777" w:rsidTr="00807944">
        <w:trPr>
          <w:gridAfter w:val="1"/>
          <w:wAfter w:w="8" w:type="dxa"/>
          <w:cantSplit/>
          <w:trHeight w:hRule="exact" w:val="981"/>
        </w:trPr>
        <w:tc>
          <w:tcPr>
            <w:tcW w:w="9631" w:type="dxa"/>
            <w:gridSpan w:val="2"/>
          </w:tcPr>
          <w:p w14:paraId="26264B37" w14:textId="0A51B90E" w:rsidR="008A22C3" w:rsidRPr="00275C27" w:rsidRDefault="009F45F8">
            <w:pPr>
              <w:pStyle w:val="Antrats"/>
              <w:tabs>
                <w:tab w:val="left" w:pos="5244"/>
              </w:tabs>
              <w:jc w:val="center"/>
            </w:pPr>
            <w:bookmarkStart w:id="1" w:name="r04" w:colFirst="3" w:colLast="3"/>
            <w:bookmarkStart w:id="2" w:name="r01" w:colFirst="0" w:colLast="0"/>
            <w:r w:rsidRPr="00275C27">
              <w:rPr>
                <w:noProof/>
              </w:rPr>
              <w:drawing>
                <wp:anchor distT="0" distB="0" distL="114300" distR="114300" simplePos="0" relativeHeight="251657728" behindDoc="0" locked="0" layoutInCell="0" allowOverlap="1" wp14:anchorId="18C1F39B" wp14:editId="2BEBA626">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RPr="00275C27" w14:paraId="414FDED8" w14:textId="77777777" w:rsidTr="00807944">
        <w:trPr>
          <w:cantSplit/>
          <w:trHeight w:hRule="exact" w:val="670"/>
        </w:trPr>
        <w:tc>
          <w:tcPr>
            <w:tcW w:w="9639" w:type="dxa"/>
            <w:gridSpan w:val="3"/>
          </w:tcPr>
          <w:p w14:paraId="3E34700D" w14:textId="77777777" w:rsidR="008A22C3" w:rsidRPr="00275C27" w:rsidRDefault="0077771B">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14:paraId="7CBB87A6" w14:textId="77777777" w:rsidR="008A22C3" w:rsidRPr="00275C27" w:rsidRDefault="0077771B">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RPr="00275C27" w14:paraId="700C46A7" w14:textId="77777777" w:rsidTr="00807944">
        <w:trPr>
          <w:cantSplit/>
          <w:trHeight w:hRule="exact" w:val="320"/>
        </w:trPr>
        <w:tc>
          <w:tcPr>
            <w:tcW w:w="9639" w:type="dxa"/>
            <w:gridSpan w:val="3"/>
          </w:tcPr>
          <w:p w14:paraId="3024E1E8" w14:textId="77777777" w:rsidR="008A22C3" w:rsidRPr="00275C27" w:rsidRDefault="0077771B"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14:paraId="11FB482B" w14:textId="77777777" w:rsidR="008A22C3" w:rsidRPr="00275C27" w:rsidRDefault="008A22C3">
            <w:pPr>
              <w:tabs>
                <w:tab w:val="left" w:pos="5244"/>
              </w:tabs>
              <w:jc w:val="center"/>
            </w:pPr>
          </w:p>
        </w:tc>
      </w:tr>
      <w:tr w:rsidR="008A22C3" w:rsidRPr="00275C27" w14:paraId="5B67F7E8" w14:textId="77777777" w:rsidTr="00807944">
        <w:trPr>
          <w:cantSplit/>
          <w:trHeight w:val="240"/>
        </w:trPr>
        <w:tc>
          <w:tcPr>
            <w:tcW w:w="9639" w:type="dxa"/>
            <w:gridSpan w:val="3"/>
          </w:tcPr>
          <w:p w14:paraId="21FF54E1" w14:textId="2DFCA4F4" w:rsidR="008A22C3" w:rsidRPr="00275C27" w:rsidRDefault="0077771B">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bookmarkStart w:id="7" w:name="_GoBack"/>
            <w:r w:rsidR="005E1EBF">
              <w:rPr>
                <w:b/>
                <w:noProof/>
              </w:rPr>
              <w:t xml:space="preserve">DĖL PRITARIMO KAUNO </w:t>
            </w:r>
            <w:r w:rsidR="005E1EBF" w:rsidRPr="008F4E07">
              <w:rPr>
                <w:b/>
                <w:noProof/>
              </w:rPr>
              <w:t>„</w:t>
            </w:r>
            <w:r w:rsidR="005E1EBF">
              <w:rPr>
                <w:b/>
                <w:noProof/>
              </w:rPr>
              <w:t>SAULĖS" GIMNAZIJOS DIREKTORĖS SONATOS DRAZDAVIČIENĖS NUSIŠALINIMUI</w:t>
            </w:r>
            <w:bookmarkEnd w:id="7"/>
            <w:r>
              <w:rPr>
                <w:b/>
              </w:rPr>
              <w:fldChar w:fldCharType="end"/>
            </w:r>
            <w:bookmarkEnd w:id="6"/>
          </w:p>
        </w:tc>
      </w:tr>
      <w:tr w:rsidR="008A22C3" w:rsidRPr="00275C27" w14:paraId="0F013733" w14:textId="77777777" w:rsidTr="00807944">
        <w:trPr>
          <w:cantSplit/>
          <w:trHeight w:hRule="exact" w:val="320"/>
        </w:trPr>
        <w:tc>
          <w:tcPr>
            <w:tcW w:w="9639" w:type="dxa"/>
            <w:gridSpan w:val="3"/>
          </w:tcPr>
          <w:p w14:paraId="3E9E53A7" w14:textId="19A38061" w:rsidR="008A22C3" w:rsidRPr="00275C27" w:rsidRDefault="0077771B">
            <w:pPr>
              <w:tabs>
                <w:tab w:val="right" w:pos="2410"/>
                <w:tab w:val="right" w:pos="3544"/>
                <w:tab w:val="left" w:pos="5670"/>
              </w:tabs>
              <w:spacing w:after="280"/>
              <w:jc w:val="center"/>
            </w:pPr>
            <w:r>
              <w:fldChar w:fldCharType="begin">
                <w:ffData>
                  <w:name w:val="r09"/>
                  <w:enabled/>
                  <w:calcOnExit w:val="0"/>
                  <w:helpText w:type="text" w:val="Dokumento sudarymo data"/>
                  <w:statusText w:type="text" w:val="Dokumento sudarymo data"/>
                  <w:textInput/>
                </w:ffData>
              </w:fldChar>
            </w:r>
            <w:bookmarkStart w:id="8" w:name="r09"/>
            <w:r>
              <w:instrText xml:space="preserve"> FORMTEXT </w:instrText>
            </w:r>
            <w:r>
              <w:fldChar w:fldCharType="separate"/>
            </w:r>
            <w:r w:rsidR="00AB2478">
              <w:t>2025 m. rugojūčio 29  d.</w:t>
            </w:r>
            <w:r>
              <w:fldChar w:fldCharType="end"/>
            </w:r>
            <w:bookmarkEnd w:id="8"/>
            <w:r w:rsidR="008A22C3" w:rsidRPr="00275C27">
              <w:t xml:space="preserve"> </w:t>
            </w:r>
            <w:r w:rsidR="004A0872" w:rsidRPr="00275C27">
              <w:t xml:space="preserve"> </w:t>
            </w:r>
            <w:r w:rsidR="008A22C3" w:rsidRPr="00275C27">
              <w:t xml:space="preserve">Nr. </w:t>
            </w:r>
            <w:r>
              <w:fldChar w:fldCharType="begin">
                <w:ffData>
                  <w:name w:val="r09"/>
                  <w:enabled/>
                  <w:calcOnExit w:val="0"/>
                  <w:helpText w:type="text" w:val="Dokumento sudarymo data"/>
                  <w:statusText w:type="text" w:val="Dokumento sudarymo data"/>
                  <w:textInput/>
                </w:ffData>
              </w:fldChar>
            </w:r>
            <w:r>
              <w:instrText xml:space="preserve"> FORMTEXT </w:instrText>
            </w:r>
            <w:r>
              <w:fldChar w:fldCharType="separate"/>
            </w:r>
            <w:r w:rsidR="00AB2478">
              <w:rPr>
                <w:noProof/>
              </w:rPr>
              <w:t>MP-311</w:t>
            </w:r>
            <w:r>
              <w:fldChar w:fldCharType="end"/>
            </w:r>
          </w:p>
          <w:p w14:paraId="5AFBF55F" w14:textId="77777777" w:rsidR="008A22C3" w:rsidRPr="00275C27" w:rsidRDefault="008A22C3">
            <w:pPr>
              <w:tabs>
                <w:tab w:val="left" w:pos="5244"/>
              </w:tabs>
              <w:spacing w:after="120" w:line="360" w:lineRule="auto"/>
            </w:pPr>
          </w:p>
        </w:tc>
      </w:tr>
      <w:tr w:rsidR="008A22C3" w:rsidRPr="00275C27" w14:paraId="2CF92012" w14:textId="77777777" w:rsidTr="00807944">
        <w:trPr>
          <w:cantSplit/>
        </w:trPr>
        <w:tc>
          <w:tcPr>
            <w:tcW w:w="9639" w:type="dxa"/>
            <w:gridSpan w:val="3"/>
          </w:tcPr>
          <w:p w14:paraId="3CAF5267" w14:textId="77777777" w:rsidR="008A22C3" w:rsidRPr="00275C27" w:rsidRDefault="0077771B">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14:paraId="6C502688" w14:textId="77777777" w:rsidR="008A22C3" w:rsidRPr="00275C27" w:rsidRDefault="008A22C3">
      <w:pPr>
        <w:spacing w:after="480"/>
      </w:pPr>
    </w:p>
    <w:p w14:paraId="59E320FF" w14:textId="77777777" w:rsidR="008A22C3" w:rsidRPr="00275C27" w:rsidRDefault="008A22C3">
      <w:pPr>
        <w:spacing w:after="480"/>
        <w:sectPr w:rsidR="008A22C3" w:rsidRPr="00275C27">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14:paraId="45C1E634" w14:textId="71737B29" w:rsidR="00176CD1" w:rsidRPr="00176CD1" w:rsidRDefault="00176CD1" w:rsidP="0092060F">
      <w:pPr>
        <w:pStyle w:val="Pagrindinistekstas"/>
        <w:spacing w:line="276" w:lineRule="auto"/>
        <w:ind w:firstLine="993"/>
        <w:jc w:val="both"/>
        <w:rPr>
          <w:szCs w:val="24"/>
        </w:rPr>
      </w:pPr>
      <w:r w:rsidRPr="00176CD1">
        <w:rPr>
          <w:szCs w:val="24"/>
        </w:rPr>
        <w:t xml:space="preserve">Vadovaudamasis </w:t>
      </w:r>
      <w:r w:rsidR="006B7654" w:rsidRPr="006B7654">
        <w:rPr>
          <w:szCs w:val="24"/>
        </w:rPr>
        <w:t>Vietos savivaldos įstatymo 27 straipsnio 2 dalies 4, 5 ir 7</w:t>
      </w:r>
      <w:r w:rsidR="006B7654">
        <w:rPr>
          <w:szCs w:val="24"/>
        </w:rPr>
        <w:t xml:space="preserve"> punktais</w:t>
      </w:r>
      <w:r w:rsidRPr="00176CD1">
        <w:rPr>
          <w:szCs w:val="24"/>
        </w:rPr>
        <w:t xml:space="preserve">, Lietuvos Respublikos viešųjų ir privačių interesų derinimo įstatymo 11 straipsnio 2, 4 ir 6 dalimis, </w:t>
      </w:r>
      <w:r w:rsidR="00263205">
        <w:rPr>
          <w:szCs w:val="24"/>
        </w:rPr>
        <w:t xml:space="preserve">30 straipsnio 2 dalį, </w:t>
      </w:r>
      <w:r w:rsidR="004F0F3A" w:rsidRPr="004F0F3A">
        <w:rPr>
          <w:szCs w:val="24"/>
        </w:rPr>
        <w:t>Kauno miesto savivaldybės tarybos 2023 m. balandžio 18 d. sprendimą Nr. T-160 ,,Dėl Kauno miesto savivaldybės tarybos narių paskyrimo pavaduoti merą bei laikinai eiti jo pareigas“</w:t>
      </w:r>
      <w:r w:rsidR="004F0F3A">
        <w:rPr>
          <w:szCs w:val="24"/>
        </w:rPr>
        <w:t xml:space="preserve"> ir </w:t>
      </w:r>
      <w:r w:rsidRPr="00176CD1">
        <w:rPr>
          <w:szCs w:val="24"/>
        </w:rPr>
        <w:t xml:space="preserve">atsižvelgdamas į Kauno </w:t>
      </w:r>
      <w:r w:rsidR="008C4C6B">
        <w:rPr>
          <w:szCs w:val="24"/>
        </w:rPr>
        <w:t>„Saulės“ gimnazijos</w:t>
      </w:r>
      <w:r w:rsidRPr="00176CD1">
        <w:rPr>
          <w:szCs w:val="24"/>
        </w:rPr>
        <w:t xml:space="preserve"> direktorės </w:t>
      </w:r>
      <w:r w:rsidR="008C4C6B">
        <w:rPr>
          <w:szCs w:val="24"/>
        </w:rPr>
        <w:t>Sonatos Drazdavičienės</w:t>
      </w:r>
      <w:r w:rsidRPr="00176CD1">
        <w:rPr>
          <w:szCs w:val="24"/>
        </w:rPr>
        <w:t xml:space="preserve"> 202</w:t>
      </w:r>
      <w:r w:rsidR="008C4C6B">
        <w:rPr>
          <w:szCs w:val="24"/>
        </w:rPr>
        <w:t>5</w:t>
      </w:r>
      <w:r w:rsidRPr="00176CD1">
        <w:rPr>
          <w:szCs w:val="24"/>
        </w:rPr>
        <w:t xml:space="preserve"> m. </w:t>
      </w:r>
      <w:r w:rsidR="008C4C6B">
        <w:rPr>
          <w:szCs w:val="24"/>
        </w:rPr>
        <w:t>rugpjūčio</w:t>
      </w:r>
      <w:r w:rsidRPr="00176CD1">
        <w:rPr>
          <w:szCs w:val="24"/>
        </w:rPr>
        <w:t xml:space="preserve"> </w:t>
      </w:r>
      <w:r w:rsidR="008C4C6B">
        <w:rPr>
          <w:szCs w:val="24"/>
        </w:rPr>
        <w:t>25</w:t>
      </w:r>
      <w:r w:rsidRPr="00176CD1">
        <w:rPr>
          <w:szCs w:val="24"/>
        </w:rPr>
        <w:t xml:space="preserve"> d. prašymą „Prašymas dėl nusišalinimo“ (reg. Nr. 12-36-</w:t>
      </w:r>
      <w:r w:rsidR="008C4C6B">
        <w:rPr>
          <w:szCs w:val="24"/>
        </w:rPr>
        <w:t>999</w:t>
      </w:r>
      <w:r w:rsidRPr="00176CD1">
        <w:rPr>
          <w:szCs w:val="24"/>
        </w:rPr>
        <w:t>)</w:t>
      </w:r>
      <w:r w:rsidR="008C4C6B">
        <w:rPr>
          <w:szCs w:val="24"/>
        </w:rPr>
        <w:t xml:space="preserve"> </w:t>
      </w:r>
      <w:r w:rsidRPr="00176CD1">
        <w:rPr>
          <w:szCs w:val="24"/>
        </w:rPr>
        <w:t>ir Kauno miesto savivaldybės administracijos Švietimo skyriaus 202</w:t>
      </w:r>
      <w:r w:rsidR="008C4C6B">
        <w:rPr>
          <w:szCs w:val="24"/>
        </w:rPr>
        <w:t>5</w:t>
      </w:r>
      <w:r w:rsidRPr="00176CD1">
        <w:rPr>
          <w:szCs w:val="24"/>
        </w:rPr>
        <w:t xml:space="preserve"> m. </w:t>
      </w:r>
      <w:r w:rsidR="008C4C6B">
        <w:rPr>
          <w:szCs w:val="24"/>
        </w:rPr>
        <w:t>rugpjūčio</w:t>
      </w:r>
      <w:r w:rsidRPr="00176CD1">
        <w:rPr>
          <w:szCs w:val="24"/>
        </w:rPr>
        <w:t xml:space="preserve"> </w:t>
      </w:r>
      <w:r w:rsidR="000024B6">
        <w:rPr>
          <w:szCs w:val="24"/>
        </w:rPr>
        <w:t>28</w:t>
      </w:r>
      <w:r w:rsidRPr="00176CD1">
        <w:rPr>
          <w:szCs w:val="24"/>
        </w:rPr>
        <w:t xml:space="preserve"> d. raštą   Nr. 35-20-</w:t>
      </w:r>
      <w:r w:rsidR="000024B6">
        <w:rPr>
          <w:szCs w:val="24"/>
        </w:rPr>
        <w:t>230</w:t>
      </w:r>
      <w:r w:rsidRPr="00176CD1">
        <w:rPr>
          <w:szCs w:val="24"/>
        </w:rPr>
        <w:t xml:space="preserve"> „Dėl Kauno</w:t>
      </w:r>
      <w:r w:rsidR="00671F12">
        <w:rPr>
          <w:szCs w:val="24"/>
        </w:rPr>
        <w:t xml:space="preserve"> </w:t>
      </w:r>
      <w:r w:rsidRPr="00176CD1">
        <w:rPr>
          <w:szCs w:val="24"/>
        </w:rPr>
        <w:t>,,S</w:t>
      </w:r>
      <w:r w:rsidR="00671F12">
        <w:rPr>
          <w:szCs w:val="24"/>
        </w:rPr>
        <w:t>aulė</w:t>
      </w:r>
      <w:r w:rsidRPr="00176CD1">
        <w:rPr>
          <w:szCs w:val="24"/>
        </w:rPr>
        <w:t xml:space="preserve">s“ </w:t>
      </w:r>
      <w:r w:rsidR="00671F12">
        <w:rPr>
          <w:szCs w:val="24"/>
        </w:rPr>
        <w:t xml:space="preserve">gimnazijos </w:t>
      </w:r>
      <w:r w:rsidRPr="00176CD1">
        <w:rPr>
          <w:szCs w:val="24"/>
        </w:rPr>
        <w:t xml:space="preserve">direktorės </w:t>
      </w:r>
      <w:r w:rsidR="00671F12">
        <w:rPr>
          <w:szCs w:val="24"/>
        </w:rPr>
        <w:t>Sonatos Drazdavičienės</w:t>
      </w:r>
      <w:r w:rsidRPr="00176CD1">
        <w:rPr>
          <w:szCs w:val="24"/>
        </w:rPr>
        <w:t xml:space="preserve"> prašymo nusišalinimui“:</w:t>
      </w:r>
    </w:p>
    <w:p w14:paraId="3AA923F8" w14:textId="6FC34637" w:rsidR="00176CD1" w:rsidRPr="00176CD1" w:rsidRDefault="00176CD1" w:rsidP="0092060F">
      <w:pPr>
        <w:pStyle w:val="Pagrindinistekstas"/>
        <w:numPr>
          <w:ilvl w:val="0"/>
          <w:numId w:val="5"/>
        </w:numPr>
        <w:spacing w:line="276" w:lineRule="auto"/>
        <w:ind w:left="0" w:firstLine="993"/>
        <w:jc w:val="both"/>
        <w:rPr>
          <w:szCs w:val="24"/>
        </w:rPr>
      </w:pPr>
      <w:r w:rsidRPr="00176CD1">
        <w:rPr>
          <w:szCs w:val="24"/>
        </w:rPr>
        <w:t>P r i t a r i u   Kauno</w:t>
      </w:r>
      <w:r w:rsidR="008C4C6B" w:rsidRPr="008C4C6B">
        <w:rPr>
          <w:szCs w:val="24"/>
        </w:rPr>
        <w:t xml:space="preserve"> </w:t>
      </w:r>
      <w:r w:rsidRPr="00176CD1">
        <w:rPr>
          <w:szCs w:val="24"/>
        </w:rPr>
        <w:t>,,S</w:t>
      </w:r>
      <w:r w:rsidR="008C4C6B" w:rsidRPr="008C4C6B">
        <w:rPr>
          <w:szCs w:val="24"/>
        </w:rPr>
        <w:t>aulė</w:t>
      </w:r>
      <w:r w:rsidRPr="00176CD1">
        <w:rPr>
          <w:szCs w:val="24"/>
        </w:rPr>
        <w:t xml:space="preserve">s“ </w:t>
      </w:r>
      <w:r w:rsidR="008C4C6B" w:rsidRPr="008C4C6B">
        <w:rPr>
          <w:szCs w:val="24"/>
        </w:rPr>
        <w:t xml:space="preserve">gimnazijos </w:t>
      </w:r>
      <w:r w:rsidRPr="00176CD1">
        <w:rPr>
          <w:szCs w:val="24"/>
        </w:rPr>
        <w:t xml:space="preserve">direktorės </w:t>
      </w:r>
      <w:r w:rsidR="008C4C6B" w:rsidRPr="008C4C6B">
        <w:rPr>
          <w:szCs w:val="24"/>
        </w:rPr>
        <w:t>Sonatos Drazdaviči</w:t>
      </w:r>
      <w:r w:rsidR="00AE47F7">
        <w:rPr>
          <w:szCs w:val="24"/>
        </w:rPr>
        <w:t>enės</w:t>
      </w:r>
      <w:r w:rsidR="008C4C6B">
        <w:rPr>
          <w:szCs w:val="24"/>
        </w:rPr>
        <w:t xml:space="preserve"> </w:t>
      </w:r>
      <w:r w:rsidRPr="00176CD1">
        <w:rPr>
          <w:szCs w:val="24"/>
        </w:rPr>
        <w:t>nusišalinimui nuo dalyvavimo rengiant, svarstant ir (ar) priimant sprendimus susijusius su Kauno</w:t>
      </w:r>
      <w:r w:rsidR="00DA59FD">
        <w:rPr>
          <w:szCs w:val="24"/>
        </w:rPr>
        <w:t xml:space="preserve"> </w:t>
      </w:r>
      <w:r w:rsidRPr="00176CD1">
        <w:rPr>
          <w:szCs w:val="24"/>
        </w:rPr>
        <w:t>,,</w:t>
      </w:r>
      <w:r w:rsidR="00DA59FD" w:rsidRPr="00176CD1">
        <w:rPr>
          <w:szCs w:val="24"/>
        </w:rPr>
        <w:t>S</w:t>
      </w:r>
      <w:r w:rsidR="00DA59FD">
        <w:rPr>
          <w:szCs w:val="24"/>
        </w:rPr>
        <w:t>aulė</w:t>
      </w:r>
      <w:r w:rsidR="00DA59FD" w:rsidRPr="00176CD1">
        <w:rPr>
          <w:szCs w:val="24"/>
        </w:rPr>
        <w:t>s</w:t>
      </w:r>
      <w:r w:rsidR="00DA59FD">
        <w:rPr>
          <w:szCs w:val="24"/>
        </w:rPr>
        <w:t xml:space="preserve">“ gimnazijos </w:t>
      </w:r>
      <w:r w:rsidRPr="00176CD1">
        <w:rPr>
          <w:szCs w:val="24"/>
        </w:rPr>
        <w:t xml:space="preserve"> </w:t>
      </w:r>
      <w:r w:rsidR="00DA59FD">
        <w:rPr>
          <w:szCs w:val="24"/>
        </w:rPr>
        <w:t xml:space="preserve">anglų kalbos mokytojos Ievos Drazdavičiūtės </w:t>
      </w:r>
      <w:r w:rsidRPr="00176CD1">
        <w:rPr>
          <w:szCs w:val="24"/>
        </w:rPr>
        <w:t>darbo santykiais.</w:t>
      </w:r>
    </w:p>
    <w:p w14:paraId="05D5BB16" w14:textId="26040C79" w:rsidR="00176CD1" w:rsidRPr="00176CD1" w:rsidRDefault="00176CD1" w:rsidP="0092060F">
      <w:pPr>
        <w:pStyle w:val="Pagrindinistekstas"/>
        <w:numPr>
          <w:ilvl w:val="0"/>
          <w:numId w:val="5"/>
        </w:numPr>
        <w:spacing w:line="276" w:lineRule="auto"/>
        <w:ind w:left="0" w:firstLine="993"/>
        <w:jc w:val="both"/>
        <w:rPr>
          <w:szCs w:val="24"/>
        </w:rPr>
      </w:pPr>
      <w:r w:rsidRPr="00176CD1">
        <w:rPr>
          <w:szCs w:val="24"/>
        </w:rPr>
        <w:t>P a v e d u   Kauno</w:t>
      </w:r>
      <w:r w:rsidR="00AE47F7">
        <w:rPr>
          <w:szCs w:val="24"/>
        </w:rPr>
        <w:t xml:space="preserve"> </w:t>
      </w:r>
      <w:r w:rsidRPr="00176CD1">
        <w:rPr>
          <w:szCs w:val="24"/>
        </w:rPr>
        <w:t>,,S</w:t>
      </w:r>
      <w:r w:rsidR="00AE47F7">
        <w:rPr>
          <w:szCs w:val="24"/>
        </w:rPr>
        <w:t>aulė</w:t>
      </w:r>
      <w:r w:rsidRPr="00176CD1">
        <w:rPr>
          <w:szCs w:val="24"/>
        </w:rPr>
        <w:t>s“ direkt</w:t>
      </w:r>
      <w:r w:rsidR="00AE47F7">
        <w:rPr>
          <w:szCs w:val="24"/>
        </w:rPr>
        <w:t>oriaus</w:t>
      </w:r>
      <w:r>
        <w:rPr>
          <w:szCs w:val="24"/>
        </w:rPr>
        <w:t xml:space="preserve"> </w:t>
      </w:r>
      <w:r w:rsidR="00AE47F7">
        <w:rPr>
          <w:szCs w:val="24"/>
        </w:rPr>
        <w:t>p</w:t>
      </w:r>
      <w:r w:rsidRPr="00176CD1">
        <w:rPr>
          <w:szCs w:val="24"/>
        </w:rPr>
        <w:t>avadu</w:t>
      </w:r>
      <w:r w:rsidR="00AE47F7">
        <w:rPr>
          <w:szCs w:val="24"/>
        </w:rPr>
        <w:t>otojai ugdymui Dovilei Kulvi</w:t>
      </w:r>
      <w:r w:rsidR="002B0CB9">
        <w:rPr>
          <w:szCs w:val="24"/>
        </w:rPr>
        <w:t>e</w:t>
      </w:r>
      <w:r w:rsidR="00AE47F7">
        <w:rPr>
          <w:szCs w:val="24"/>
        </w:rPr>
        <w:t xml:space="preserve">tienei </w:t>
      </w:r>
      <w:r w:rsidRPr="00176CD1">
        <w:rPr>
          <w:szCs w:val="24"/>
        </w:rPr>
        <w:t>nagrinėti ir spręsti klausimus, susijusius su Kauno</w:t>
      </w:r>
      <w:r w:rsidR="00AE47F7">
        <w:rPr>
          <w:szCs w:val="24"/>
        </w:rPr>
        <w:t xml:space="preserve"> </w:t>
      </w:r>
      <w:r w:rsidRPr="00176CD1">
        <w:rPr>
          <w:szCs w:val="24"/>
        </w:rPr>
        <w:t>,S</w:t>
      </w:r>
      <w:r w:rsidR="00AE47F7">
        <w:rPr>
          <w:szCs w:val="24"/>
        </w:rPr>
        <w:t>aulė</w:t>
      </w:r>
      <w:r w:rsidRPr="00176CD1">
        <w:rPr>
          <w:szCs w:val="24"/>
        </w:rPr>
        <w:t xml:space="preserve">s“ </w:t>
      </w:r>
      <w:r w:rsidR="00AE47F7">
        <w:rPr>
          <w:szCs w:val="24"/>
        </w:rPr>
        <w:t>gimnazijos anglų kalbos mokytojos Ievos Drazdavičiūtės</w:t>
      </w:r>
      <w:r w:rsidRPr="00176CD1">
        <w:rPr>
          <w:szCs w:val="24"/>
        </w:rPr>
        <w:t xml:space="preserve"> darbo santykiais.</w:t>
      </w:r>
    </w:p>
    <w:p w14:paraId="7376F43C" w14:textId="6075E5F7" w:rsidR="00176CD1" w:rsidRPr="00176CD1" w:rsidRDefault="00176CD1" w:rsidP="0092060F">
      <w:pPr>
        <w:pStyle w:val="Pagrindinistekstas"/>
        <w:numPr>
          <w:ilvl w:val="0"/>
          <w:numId w:val="5"/>
        </w:numPr>
        <w:tabs>
          <w:tab w:val="left" w:pos="1134"/>
        </w:tabs>
        <w:spacing w:line="276" w:lineRule="auto"/>
        <w:ind w:left="0" w:firstLine="993"/>
        <w:jc w:val="both"/>
        <w:rPr>
          <w:szCs w:val="24"/>
        </w:rPr>
      </w:pPr>
      <w:r w:rsidRPr="00176CD1">
        <w:rPr>
          <w:szCs w:val="24"/>
        </w:rPr>
        <w:lastRenderedPageBreak/>
        <w:t>Į p a r e i g o j u   Kauno</w:t>
      </w:r>
      <w:r w:rsidR="002B0CB9">
        <w:rPr>
          <w:szCs w:val="24"/>
        </w:rPr>
        <w:t xml:space="preserve"> </w:t>
      </w:r>
      <w:r w:rsidRPr="00176CD1">
        <w:rPr>
          <w:szCs w:val="24"/>
        </w:rPr>
        <w:t>,,S</w:t>
      </w:r>
      <w:r w:rsidR="002B0CB9">
        <w:rPr>
          <w:szCs w:val="24"/>
        </w:rPr>
        <w:t>aulė</w:t>
      </w:r>
      <w:r w:rsidRPr="00176CD1">
        <w:rPr>
          <w:szCs w:val="24"/>
        </w:rPr>
        <w:t xml:space="preserve">s“ </w:t>
      </w:r>
      <w:r w:rsidR="002B0CB9">
        <w:rPr>
          <w:szCs w:val="24"/>
        </w:rPr>
        <w:t xml:space="preserve">gimnazijos </w:t>
      </w:r>
      <w:r w:rsidRPr="00176CD1">
        <w:rPr>
          <w:szCs w:val="24"/>
        </w:rPr>
        <w:t xml:space="preserve">direktorę </w:t>
      </w:r>
      <w:r w:rsidR="002B0CB9">
        <w:rPr>
          <w:szCs w:val="24"/>
        </w:rPr>
        <w:t>Sonatą Drazdavičienę</w:t>
      </w:r>
      <w:r w:rsidRPr="00176CD1">
        <w:rPr>
          <w:szCs w:val="24"/>
        </w:rPr>
        <w:t xml:space="preserve"> užtikrinti Lietuvos Respublikos viešųjų ir privačių interesų derinimo įstatymo 11 straipsnio 4 dalies nuostatų vykdymą, duomenis apie įstaigos vadovo nusišalinimą pateikiant Vyriausiajai tarnybinės etikos komisijai, jos nustatyta tvarka, ir viešai paskelbiant įstaigos interneto svetainėje (užtikrinant teisės aktuose nustatytą tinkamą asmens duomenų tvarkymą, nuasmeninant trečiųjų asmenų duomenis).</w:t>
      </w:r>
    </w:p>
    <w:p w14:paraId="20FAAD0F" w14:textId="78FB6B67" w:rsidR="00860C7C" w:rsidRDefault="00176CD1" w:rsidP="0092060F">
      <w:pPr>
        <w:pStyle w:val="Pagrindinistekstas"/>
        <w:spacing w:line="276" w:lineRule="auto"/>
        <w:ind w:firstLine="993"/>
        <w:jc w:val="both"/>
      </w:pPr>
      <w:r w:rsidRPr="00176CD1">
        <w:rPr>
          <w:szCs w:val="24"/>
        </w:rPr>
        <w:t>4. Šis potvarkis per tris mėnesius nuo informacijos apie jį gavimo dienos gali būti skundžiamas Lietuvos Respublikos valstybinės darbo inspekcijos Kauno darbo ginčų komisijai (L. Sapiegos g. 12, Kaunas) Lietuvos Respublikos darbo kodekso nustatyta tvarka</w:t>
      </w:r>
      <w:r w:rsidR="00860C7C">
        <w:t>.</w:t>
      </w:r>
    </w:p>
    <w:p w14:paraId="45F91D82" w14:textId="77777777" w:rsidR="00860C7C" w:rsidRDefault="00860C7C" w:rsidP="00860C7C">
      <w:pPr>
        <w:pStyle w:val="Pagrindinistekstas"/>
        <w:ind w:left="1658" w:firstLine="0"/>
        <w:jc w:val="both"/>
      </w:pPr>
    </w:p>
    <w:p w14:paraId="1F41F242" w14:textId="68A4BAD3" w:rsidR="00860C7C" w:rsidRPr="00275C27" w:rsidRDefault="00860C7C" w:rsidP="00860C7C">
      <w:pPr>
        <w:pStyle w:val="Pagrindinistekstas"/>
        <w:jc w:val="both"/>
        <w:sectPr w:rsidR="00860C7C" w:rsidRPr="00275C27">
          <w:headerReference w:type="default" r:id="rId12"/>
          <w:footerReference w:type="default" r:id="rId13"/>
          <w:type w:val="continuous"/>
          <w:pgSz w:w="11907" w:h="16840" w:code="9"/>
          <w:pgMar w:top="1134" w:right="567" w:bottom="1134" w:left="1701" w:header="340" w:footer="340" w:gutter="0"/>
          <w:cols w:space="720"/>
          <w:formProt w:val="0"/>
          <w:titlePg/>
        </w:sectPr>
      </w:pPr>
    </w:p>
    <w:p w14:paraId="3FF7A3D8" w14:textId="77777777" w:rsidR="008A22C3" w:rsidRPr="00275C27"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3683"/>
        <w:gridCol w:w="5948"/>
      </w:tblGrid>
      <w:tr w:rsidR="009B3CF1" w:rsidRPr="00275C27" w14:paraId="7F952FEF" w14:textId="77777777" w:rsidTr="009A6163">
        <w:trPr>
          <w:cantSplit/>
          <w:trHeight w:val="765"/>
        </w:trPr>
        <w:tc>
          <w:tcPr>
            <w:tcW w:w="3683" w:type="dxa"/>
            <w:vAlign w:val="bottom"/>
          </w:tcPr>
          <w:p w14:paraId="36B12F5E" w14:textId="66B67472" w:rsidR="006B7654" w:rsidRDefault="0077771B" w:rsidP="006B7654">
            <w:pPr>
              <w:keepNext/>
              <w:spacing w:before="100" w:beforeAutospacing="1"/>
              <w:ind w:right="273"/>
            </w:pPr>
            <w:r>
              <w:fldChar w:fldCharType="begin">
                <w:ffData>
                  <w:name w:val="r20_1_1"/>
                  <w:enabled/>
                  <w:calcOnExit w:val="0"/>
                  <w:helpText w:type="text" w:val="Pareigos"/>
                  <w:statusText w:type="text" w:val="Pareigos"/>
                  <w:textInput>
                    <w:default w:val="Pareigų pavadinimas"/>
                  </w:textInput>
                </w:ffData>
              </w:fldChar>
            </w:r>
            <w:bookmarkStart w:id="10" w:name="r20_1_1"/>
            <w:r>
              <w:instrText xml:space="preserve"> FORMTEXT </w:instrText>
            </w:r>
            <w:r>
              <w:fldChar w:fldCharType="separate"/>
            </w:r>
            <w:r w:rsidR="006B7654">
              <w:t>Savivaldybės tarybos narys,</w:t>
            </w:r>
          </w:p>
          <w:p w14:paraId="1A557574" w14:textId="4672F20E" w:rsidR="00DD7FAD" w:rsidRPr="00275C27" w:rsidRDefault="006B7654" w:rsidP="006B7654">
            <w:pPr>
              <w:keepNext/>
              <w:spacing w:before="100" w:beforeAutospacing="1"/>
              <w:ind w:right="273"/>
            </w:pPr>
            <w:r>
              <w:t>laikinai einantis savivaldybės mero pareigas</w:t>
            </w:r>
            <w:r w:rsidR="0077771B">
              <w:fldChar w:fldCharType="end"/>
            </w:r>
            <w:bookmarkEnd w:id="10"/>
          </w:p>
        </w:tc>
        <w:tc>
          <w:tcPr>
            <w:tcW w:w="5948" w:type="dxa"/>
            <w:vAlign w:val="bottom"/>
          </w:tcPr>
          <w:p w14:paraId="5B87B0C4" w14:textId="6504BC72" w:rsidR="009B3CF1" w:rsidRPr="00275C27" w:rsidRDefault="0077771B" w:rsidP="0077771B">
            <w:pPr>
              <w:keepNext/>
              <w:spacing w:before="480"/>
              <w:jc w:val="right"/>
            </w:pPr>
            <w:r>
              <w:fldChar w:fldCharType="begin">
                <w:ffData>
                  <w:name w:val="r20_2_1"/>
                  <w:enabled/>
                  <w:calcOnExit w:val="0"/>
                  <w:statusText w:type="text" w:val="Vardas"/>
                  <w:textInput>
                    <w:default w:val="Vardas"/>
                  </w:textInput>
                </w:ffData>
              </w:fldChar>
            </w:r>
            <w:bookmarkStart w:id="11" w:name="r20_2_1"/>
            <w:r>
              <w:instrText xml:space="preserve"> FORMTEXT </w:instrText>
            </w:r>
            <w:r>
              <w:fldChar w:fldCharType="separate"/>
            </w:r>
            <w:r w:rsidR="006B7654">
              <w:rPr>
                <w:noProof/>
              </w:rPr>
              <w:t>Simas</w:t>
            </w:r>
            <w:r>
              <w:fldChar w:fldCharType="end"/>
            </w:r>
            <w:bookmarkEnd w:id="11"/>
            <w:r w:rsidR="009B3CF1" w:rsidRPr="00275C27">
              <w:t xml:space="preserve"> </w:t>
            </w:r>
            <w:r>
              <w:fldChar w:fldCharType="begin">
                <w:ffData>
                  <w:name w:val="r20_3_1"/>
                  <w:enabled/>
                  <w:calcOnExit w:val="0"/>
                  <w:statusText w:type="text" w:val="Pavardė"/>
                  <w:textInput>
                    <w:default w:val="Pavardė"/>
                  </w:textInput>
                </w:ffData>
              </w:fldChar>
            </w:r>
            <w:bookmarkStart w:id="12" w:name="r20_3_1"/>
            <w:r>
              <w:instrText xml:space="preserve"> FORMTEXT </w:instrText>
            </w:r>
            <w:r>
              <w:fldChar w:fldCharType="separate"/>
            </w:r>
            <w:r w:rsidR="006B7654">
              <w:t>Sirtautas</w:t>
            </w:r>
            <w:r>
              <w:fldChar w:fldCharType="end"/>
            </w:r>
            <w:bookmarkEnd w:id="12"/>
          </w:p>
        </w:tc>
      </w:tr>
    </w:tbl>
    <w:p w14:paraId="195CD0C6" w14:textId="77777777" w:rsidR="008A22C3" w:rsidRPr="00275C27" w:rsidRDefault="008A22C3">
      <w:pPr>
        <w:keepNext/>
      </w:pPr>
    </w:p>
    <w:sectPr w:rsidR="008A22C3" w:rsidRPr="00275C27"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CAFAC" w14:textId="77777777" w:rsidR="00A17FA3" w:rsidRDefault="00A17FA3">
      <w:r>
        <w:separator/>
      </w:r>
    </w:p>
  </w:endnote>
  <w:endnote w:type="continuationSeparator" w:id="0">
    <w:p w14:paraId="22C573D2" w14:textId="77777777" w:rsidR="00A17FA3" w:rsidRDefault="00A1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24EDD712" w14:textId="77777777">
      <w:trPr>
        <w:trHeight w:hRule="exact" w:val="794"/>
      </w:trPr>
      <w:tc>
        <w:tcPr>
          <w:tcW w:w="5184" w:type="dxa"/>
        </w:tcPr>
        <w:p w14:paraId="2B69C3D7" w14:textId="77777777" w:rsidR="008A22C3" w:rsidRDefault="008A22C3">
          <w:pPr>
            <w:pStyle w:val="Porat"/>
          </w:pPr>
        </w:p>
      </w:tc>
      <w:tc>
        <w:tcPr>
          <w:tcW w:w="2592" w:type="dxa"/>
        </w:tcPr>
        <w:p w14:paraId="138AE773" w14:textId="77777777" w:rsidR="008A22C3" w:rsidRDefault="008A22C3">
          <w:pPr>
            <w:pStyle w:val="Porat"/>
          </w:pPr>
        </w:p>
      </w:tc>
      <w:tc>
        <w:tcPr>
          <w:tcW w:w="2592" w:type="dxa"/>
        </w:tcPr>
        <w:p w14:paraId="52DDE02C" w14:textId="77777777" w:rsidR="008A22C3" w:rsidRDefault="008A22C3">
          <w:pPr>
            <w:pStyle w:val="Porat"/>
            <w:tabs>
              <w:tab w:val="left" w:pos="304"/>
              <w:tab w:val="left" w:pos="2005"/>
            </w:tabs>
            <w:jc w:val="center"/>
          </w:pPr>
        </w:p>
      </w:tc>
    </w:tr>
  </w:tbl>
  <w:p w14:paraId="53609445"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74CC"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26BA2190" w14:textId="77777777">
      <w:trPr>
        <w:trHeight w:hRule="exact" w:val="794"/>
      </w:trPr>
      <w:tc>
        <w:tcPr>
          <w:tcW w:w="5184" w:type="dxa"/>
        </w:tcPr>
        <w:p w14:paraId="163DFA0F" w14:textId="77777777" w:rsidR="008A22C3" w:rsidRDefault="008A22C3">
          <w:pPr>
            <w:pStyle w:val="Porat"/>
          </w:pPr>
        </w:p>
      </w:tc>
      <w:tc>
        <w:tcPr>
          <w:tcW w:w="2592" w:type="dxa"/>
        </w:tcPr>
        <w:p w14:paraId="62AED9C1" w14:textId="77777777" w:rsidR="008A22C3" w:rsidRDefault="008A22C3">
          <w:pPr>
            <w:pStyle w:val="Porat"/>
          </w:pPr>
        </w:p>
      </w:tc>
      <w:tc>
        <w:tcPr>
          <w:tcW w:w="2592" w:type="dxa"/>
        </w:tcPr>
        <w:p w14:paraId="68E4A5D1" w14:textId="77777777" w:rsidR="008A22C3" w:rsidRDefault="008A22C3">
          <w:pPr>
            <w:pStyle w:val="Porat"/>
            <w:tabs>
              <w:tab w:val="left" w:pos="304"/>
              <w:tab w:val="left" w:pos="2005"/>
            </w:tabs>
            <w:jc w:val="center"/>
          </w:pPr>
        </w:p>
      </w:tc>
    </w:tr>
  </w:tbl>
  <w:p w14:paraId="4DA65499"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141AED7D" w14:textId="77777777">
      <w:trPr>
        <w:trHeight w:hRule="exact" w:val="794"/>
      </w:trPr>
      <w:tc>
        <w:tcPr>
          <w:tcW w:w="5184" w:type="dxa"/>
        </w:tcPr>
        <w:p w14:paraId="36E8F868" w14:textId="77777777" w:rsidR="008A22C3" w:rsidRDefault="008A22C3">
          <w:pPr>
            <w:pStyle w:val="Porat"/>
          </w:pPr>
        </w:p>
      </w:tc>
      <w:tc>
        <w:tcPr>
          <w:tcW w:w="2592" w:type="dxa"/>
        </w:tcPr>
        <w:p w14:paraId="228E7E55" w14:textId="77777777" w:rsidR="008A22C3" w:rsidRDefault="008A22C3">
          <w:pPr>
            <w:pStyle w:val="Porat"/>
          </w:pPr>
        </w:p>
      </w:tc>
      <w:tc>
        <w:tcPr>
          <w:tcW w:w="2592" w:type="dxa"/>
        </w:tcPr>
        <w:p w14:paraId="4F914BEF" w14:textId="77777777" w:rsidR="008A22C3" w:rsidRDefault="008A22C3">
          <w:pPr>
            <w:pStyle w:val="Porat"/>
            <w:tabs>
              <w:tab w:val="left" w:pos="304"/>
              <w:tab w:val="left" w:pos="2005"/>
            </w:tabs>
            <w:jc w:val="center"/>
          </w:pPr>
        </w:p>
      </w:tc>
    </w:tr>
  </w:tbl>
  <w:p w14:paraId="681589D5"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D0D95" w14:textId="77777777" w:rsidR="00A17FA3" w:rsidRDefault="00A17FA3">
      <w:pPr>
        <w:pStyle w:val="Porat"/>
        <w:spacing w:before="240"/>
      </w:pPr>
    </w:p>
  </w:footnote>
  <w:footnote w:type="continuationSeparator" w:id="0">
    <w:p w14:paraId="153D30C1" w14:textId="77777777" w:rsidR="00A17FA3" w:rsidRDefault="00A1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1AEB"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C954"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E71"/>
    <w:multiLevelType w:val="hybridMultilevel"/>
    <w:tmpl w:val="17B87606"/>
    <w:lvl w:ilvl="0" w:tplc="C26E8822">
      <w:start w:val="4"/>
      <w:numFmt w:val="decimal"/>
      <w:lvlText w:val="%1."/>
      <w:lvlJc w:val="left"/>
      <w:pPr>
        <w:ind w:left="1290" w:hanging="360"/>
      </w:pPr>
      <w:rPr>
        <w:rFonts w:hint="default"/>
      </w:r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1" w15:restartNumberingAfterBreak="0">
    <w:nsid w:val="1B677FFB"/>
    <w:multiLevelType w:val="hybridMultilevel"/>
    <w:tmpl w:val="785E14C4"/>
    <w:lvl w:ilvl="0" w:tplc="BCAE19AE">
      <w:start w:val="1"/>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2" w15:restartNumberingAfterBreak="0">
    <w:nsid w:val="48FB19C6"/>
    <w:multiLevelType w:val="hybridMultilevel"/>
    <w:tmpl w:val="4D1A754E"/>
    <w:lvl w:ilvl="0" w:tplc="D9D694A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3" w15:restartNumberingAfterBreak="0">
    <w:nsid w:val="542270F2"/>
    <w:multiLevelType w:val="hybridMultilevel"/>
    <w:tmpl w:val="36D032A6"/>
    <w:lvl w:ilvl="0" w:tplc="F484F060">
      <w:start w:val="4"/>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4" w15:restartNumberingAfterBreak="0">
    <w:nsid w:val="7BD4455D"/>
    <w:multiLevelType w:val="hybridMultilevel"/>
    <w:tmpl w:val="D652C03A"/>
    <w:lvl w:ilvl="0" w:tplc="1FA8DA86">
      <w:start w:val="4"/>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9F45F8"/>
    <w:rsid w:val="000024B6"/>
    <w:rsid w:val="00025990"/>
    <w:rsid w:val="0008063D"/>
    <w:rsid w:val="000A4CDB"/>
    <w:rsid w:val="000E4C96"/>
    <w:rsid w:val="000F5BD4"/>
    <w:rsid w:val="00117BE7"/>
    <w:rsid w:val="001276ED"/>
    <w:rsid w:val="001455F7"/>
    <w:rsid w:val="00176CD1"/>
    <w:rsid w:val="0018462D"/>
    <w:rsid w:val="001F7157"/>
    <w:rsid w:val="00207F41"/>
    <w:rsid w:val="00220E4D"/>
    <w:rsid w:val="00260D28"/>
    <w:rsid w:val="00263205"/>
    <w:rsid w:val="00275C27"/>
    <w:rsid w:val="0029051B"/>
    <w:rsid w:val="002A3533"/>
    <w:rsid w:val="002B0CB9"/>
    <w:rsid w:val="002D3938"/>
    <w:rsid w:val="002F0D16"/>
    <w:rsid w:val="002F7319"/>
    <w:rsid w:val="0031058C"/>
    <w:rsid w:val="003601A2"/>
    <w:rsid w:val="00363F96"/>
    <w:rsid w:val="003820E4"/>
    <w:rsid w:val="00400DA9"/>
    <w:rsid w:val="004116A3"/>
    <w:rsid w:val="004237A7"/>
    <w:rsid w:val="00495FB8"/>
    <w:rsid w:val="004A0872"/>
    <w:rsid w:val="004A2345"/>
    <w:rsid w:val="004B29EB"/>
    <w:rsid w:val="004C2536"/>
    <w:rsid w:val="004C56FD"/>
    <w:rsid w:val="004F0F3A"/>
    <w:rsid w:val="00502DE1"/>
    <w:rsid w:val="00510B51"/>
    <w:rsid w:val="00513A0C"/>
    <w:rsid w:val="00555321"/>
    <w:rsid w:val="005B1F9A"/>
    <w:rsid w:val="005B3A76"/>
    <w:rsid w:val="005C37B2"/>
    <w:rsid w:val="005D5D2C"/>
    <w:rsid w:val="005E0B5E"/>
    <w:rsid w:val="005E0EA5"/>
    <w:rsid w:val="005E1EBF"/>
    <w:rsid w:val="005F7D81"/>
    <w:rsid w:val="0060071B"/>
    <w:rsid w:val="00606F0C"/>
    <w:rsid w:val="00646208"/>
    <w:rsid w:val="00657764"/>
    <w:rsid w:val="0066032B"/>
    <w:rsid w:val="00663C4E"/>
    <w:rsid w:val="00671F12"/>
    <w:rsid w:val="006A169F"/>
    <w:rsid w:val="006B0B13"/>
    <w:rsid w:val="006B142C"/>
    <w:rsid w:val="006B7654"/>
    <w:rsid w:val="006D7574"/>
    <w:rsid w:val="007131E0"/>
    <w:rsid w:val="007231DF"/>
    <w:rsid w:val="00743F8D"/>
    <w:rsid w:val="007641B0"/>
    <w:rsid w:val="0077771B"/>
    <w:rsid w:val="007C5A67"/>
    <w:rsid w:val="008019AF"/>
    <w:rsid w:val="00807944"/>
    <w:rsid w:val="00844EB4"/>
    <w:rsid w:val="0085512E"/>
    <w:rsid w:val="00860C7C"/>
    <w:rsid w:val="008A22C3"/>
    <w:rsid w:val="008B6BD4"/>
    <w:rsid w:val="008C4C6B"/>
    <w:rsid w:val="008D0198"/>
    <w:rsid w:val="008F4E07"/>
    <w:rsid w:val="009023E4"/>
    <w:rsid w:val="0092060F"/>
    <w:rsid w:val="0099556A"/>
    <w:rsid w:val="009973C6"/>
    <w:rsid w:val="009A6163"/>
    <w:rsid w:val="009B3CF1"/>
    <w:rsid w:val="009B6960"/>
    <w:rsid w:val="009C2D89"/>
    <w:rsid w:val="009D2EDD"/>
    <w:rsid w:val="009F45F8"/>
    <w:rsid w:val="009F4E26"/>
    <w:rsid w:val="009F5624"/>
    <w:rsid w:val="00A006F5"/>
    <w:rsid w:val="00A01CC7"/>
    <w:rsid w:val="00A06A95"/>
    <w:rsid w:val="00A15B24"/>
    <w:rsid w:val="00A17FA3"/>
    <w:rsid w:val="00A276C6"/>
    <w:rsid w:val="00A4254C"/>
    <w:rsid w:val="00A44A6D"/>
    <w:rsid w:val="00A842B1"/>
    <w:rsid w:val="00AB2478"/>
    <w:rsid w:val="00AB470F"/>
    <w:rsid w:val="00AB6A55"/>
    <w:rsid w:val="00AE47F7"/>
    <w:rsid w:val="00AF778B"/>
    <w:rsid w:val="00B12710"/>
    <w:rsid w:val="00B904B6"/>
    <w:rsid w:val="00B92A5B"/>
    <w:rsid w:val="00B95097"/>
    <w:rsid w:val="00C204C7"/>
    <w:rsid w:val="00C944F9"/>
    <w:rsid w:val="00CA5586"/>
    <w:rsid w:val="00CB403E"/>
    <w:rsid w:val="00CC76CF"/>
    <w:rsid w:val="00CD683F"/>
    <w:rsid w:val="00CE3DCB"/>
    <w:rsid w:val="00D06F30"/>
    <w:rsid w:val="00D11145"/>
    <w:rsid w:val="00D705E2"/>
    <w:rsid w:val="00D870A3"/>
    <w:rsid w:val="00D9315F"/>
    <w:rsid w:val="00DA59FD"/>
    <w:rsid w:val="00DC5006"/>
    <w:rsid w:val="00DD7FAD"/>
    <w:rsid w:val="00DE6ACB"/>
    <w:rsid w:val="00E94004"/>
    <w:rsid w:val="00EB72CE"/>
    <w:rsid w:val="00EF3AA4"/>
    <w:rsid w:val="00F005FC"/>
    <w:rsid w:val="00F406E1"/>
    <w:rsid w:val="00F5053B"/>
    <w:rsid w:val="00F5541C"/>
    <w:rsid w:val="00F959A8"/>
    <w:rsid w:val="00FC470D"/>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A73C5"/>
  <w15:chartTrackingRefBased/>
  <w15:docId w15:val="{28095954-BAE1-4219-8AD5-E408BA54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0209">
      <w:bodyDiv w:val="1"/>
      <w:marLeft w:val="0"/>
      <w:marRight w:val="0"/>
      <w:marTop w:val="0"/>
      <w:marBottom w:val="0"/>
      <w:divBdr>
        <w:top w:val="none" w:sz="0" w:space="0" w:color="auto"/>
        <w:left w:val="none" w:sz="0" w:space="0" w:color="auto"/>
        <w:bottom w:val="none" w:sz="0" w:space="0" w:color="auto"/>
        <w:right w:val="none" w:sz="0" w:space="0" w:color="auto"/>
      </w:divBdr>
    </w:div>
    <w:div w:id="868638559">
      <w:bodyDiv w:val="1"/>
      <w:marLeft w:val="0"/>
      <w:marRight w:val="0"/>
      <w:marTop w:val="0"/>
      <w:marBottom w:val="0"/>
      <w:divBdr>
        <w:top w:val="none" w:sz="0" w:space="0" w:color="auto"/>
        <w:left w:val="none" w:sz="0" w:space="0" w:color="auto"/>
        <w:bottom w:val="none" w:sz="0" w:space="0" w:color="auto"/>
        <w:right w:val="none" w:sz="0" w:space="0" w:color="auto"/>
      </w:divBdr>
    </w:div>
    <w:div w:id="10257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kaunas.lt\apps\templates\blankai\word7\Meras\t_M.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9E0B-081A-4083-8D42-CC5ACF89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t_M.dot</Template>
  <TotalTime>1</TotalTime>
  <Pages>1</Pages>
  <Words>351</Words>
  <Characters>2062</Characters>
  <Application>Microsoft Office Word</Application>
  <DocSecurity>0</DocSecurity>
  <Lines>68</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   POTVARKIS  Nr.</vt:lpstr>
      <vt:lpstr>KAUNO MIESTO SAVIVALDYBĖS ADMINISTRATORIUS   ......   DOKUMENTO RŪŠIES PAVADINIMAS   Nr. .........................</vt:lpstr>
    </vt:vector>
  </TitlesOfParts>
  <Manager>Administracijos direktorius Vardas Pavardė</Manager>
  <Company>KAUNO MIESTO SAVIVALDYBĖ</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   POTVARKIS  Nr.</dc:title>
  <dc:subject>DOKUMENTO ANTRAŠTĖ</dc:subject>
  <dc:creator>Windows User</dc:creator>
  <cp:keywords/>
  <cp:lastModifiedBy>Dalė Jagelavičienė</cp:lastModifiedBy>
  <cp:revision>2</cp:revision>
  <cp:lastPrinted>2001-05-16T08:19:00Z</cp:lastPrinted>
  <dcterms:created xsi:type="dcterms:W3CDTF">2025-08-29T10:51:00Z</dcterms:created>
  <dcterms:modified xsi:type="dcterms:W3CDTF">2025-08-29T10:51:00Z</dcterms:modified>
</cp:coreProperties>
</file>